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C260" w14:textId="77777777" w:rsidR="00AE6202" w:rsidRDefault="00AE6202" w:rsidP="00AE6202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311429">
        <w:rPr>
          <w:rFonts w:ascii="Trebuchet MS" w:hAnsi="Trebuchet MS"/>
          <w:b/>
          <w:sz w:val="28"/>
          <w:szCs w:val="28"/>
        </w:rPr>
        <w:t>Departamento de Registro y Acreditación</w:t>
      </w:r>
    </w:p>
    <w:p w14:paraId="3891BA76" w14:textId="77777777" w:rsidR="00AE6202" w:rsidRDefault="00AE6202" w:rsidP="004403FB">
      <w:pPr>
        <w:jc w:val="center"/>
        <w:rPr>
          <w:rFonts w:ascii="Trebuchet MS" w:hAnsi="Trebuchet MS"/>
          <w:b/>
          <w:sz w:val="28"/>
          <w:szCs w:val="28"/>
        </w:rPr>
      </w:pPr>
      <w:r w:rsidRPr="00311429">
        <w:rPr>
          <w:rFonts w:ascii="Trebuchet MS" w:hAnsi="Trebuchet MS"/>
          <w:b/>
          <w:sz w:val="28"/>
          <w:szCs w:val="28"/>
        </w:rPr>
        <w:t>Informe Global</w:t>
      </w:r>
    </w:p>
    <w:tbl>
      <w:tblPr>
        <w:tblW w:w="1118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152"/>
        <w:gridCol w:w="334"/>
        <w:gridCol w:w="352"/>
        <w:gridCol w:w="614"/>
        <w:gridCol w:w="208"/>
        <w:gridCol w:w="517"/>
        <w:gridCol w:w="507"/>
        <w:gridCol w:w="341"/>
        <w:gridCol w:w="397"/>
        <w:gridCol w:w="678"/>
        <w:gridCol w:w="782"/>
        <w:gridCol w:w="274"/>
        <w:gridCol w:w="621"/>
        <w:gridCol w:w="499"/>
        <w:gridCol w:w="738"/>
        <w:gridCol w:w="384"/>
        <w:gridCol w:w="321"/>
        <w:gridCol w:w="115"/>
        <w:gridCol w:w="590"/>
        <w:gridCol w:w="1815"/>
      </w:tblGrid>
      <w:tr w:rsidR="00AE6202" w:rsidRPr="00F21C0F" w14:paraId="15982B8E" w14:textId="77777777" w:rsidTr="00DC2F50">
        <w:trPr>
          <w:trHeight w:val="303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15B0" w14:textId="77777777" w:rsidR="004403FB" w:rsidRDefault="004403FB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36BCC17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100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16F51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48D66993" w14:textId="77777777" w:rsidTr="00DC2F50">
        <w:trPr>
          <w:trHeight w:val="378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91C0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102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317D6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56865333" w14:textId="77777777" w:rsidTr="00DC2F50">
        <w:trPr>
          <w:trHeight w:val="347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F767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Programa:</w:t>
            </w:r>
          </w:p>
        </w:tc>
        <w:tc>
          <w:tcPr>
            <w:tcW w:w="100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C23CD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</w:p>
        </w:tc>
      </w:tr>
      <w:tr w:rsidR="00AE6202" w:rsidRPr="00F21C0F" w14:paraId="3EA2EEF8" w14:textId="77777777" w:rsidTr="00DC2F50">
        <w:trPr>
          <w:trHeight w:val="343"/>
        </w:trPr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C2BC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Subprograma:</w:t>
            </w:r>
          </w:p>
        </w:tc>
        <w:tc>
          <w:tcPr>
            <w:tcW w:w="97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5A621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E6202" w:rsidRPr="00F21C0F" w14:paraId="71CCBEDD" w14:textId="77777777" w:rsidTr="00DC2F50">
        <w:trPr>
          <w:trHeight w:val="167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75A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2C6D3503" w14:textId="77777777" w:rsidTr="00DC2F50">
        <w:trPr>
          <w:gridAfter w:val="1"/>
          <w:wAfter w:w="1815" w:type="dxa"/>
          <w:trHeight w:val="295"/>
        </w:trPr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56C328C2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 de la  prestación.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bottom"/>
          </w:tcPr>
          <w:p w14:paraId="17FF79B7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Inicio: 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0FC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59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57C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B6E65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Término: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F15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1F2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C36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1AC7C11D" w14:textId="77777777" w:rsidTr="00DC2F50">
        <w:trPr>
          <w:gridBefore w:val="8"/>
          <w:wBefore w:w="3627" w:type="dxa"/>
          <w:trHeight w:val="8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91D2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2E68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353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FB9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62D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C3C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275C4B76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Año</w:t>
            </w:r>
          </w:p>
        </w:tc>
      </w:tr>
      <w:tr w:rsidR="00AE6202" w:rsidRPr="00F21C0F" w14:paraId="640CF85D" w14:textId="77777777" w:rsidTr="00DC2F50">
        <w:trPr>
          <w:trHeight w:val="303"/>
        </w:trPr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47CE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Dependencia receptora:</w:t>
            </w:r>
          </w:p>
        </w:tc>
        <w:tc>
          <w:tcPr>
            <w:tcW w:w="87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7949B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E6202" w:rsidRPr="00F21C0F" w14:paraId="1E353153" w14:textId="77777777" w:rsidTr="00DC2F50">
        <w:trPr>
          <w:trHeight w:val="303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03F1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3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10D91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2456C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E2098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3E1AD79D" w14:textId="77777777" w:rsidTr="00DC2F50">
        <w:trPr>
          <w:trHeight w:val="303"/>
        </w:trPr>
        <w:tc>
          <w:tcPr>
            <w:tcW w:w="111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2094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E6202" w:rsidRPr="00F21C0F" w14:paraId="0205BB6F" w14:textId="77777777" w:rsidTr="00DC2F50">
        <w:trPr>
          <w:trHeight w:val="303"/>
        </w:trPr>
        <w:tc>
          <w:tcPr>
            <w:tcW w:w="8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E6E64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DA953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Horas laboradas</w:t>
            </w:r>
          </w:p>
        </w:tc>
      </w:tr>
      <w:tr w:rsidR="00AE6202" w:rsidRPr="00F21C0F" w14:paraId="0653F664" w14:textId="77777777" w:rsidTr="00DC2F50">
        <w:trPr>
          <w:trHeight w:val="2698"/>
        </w:trPr>
        <w:tc>
          <w:tcPr>
            <w:tcW w:w="8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4427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es-MX"/>
              </w:rPr>
            </w:pPr>
          </w:p>
          <w:p w14:paraId="25A72228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7D62F3A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0EDE7D9E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0885DD0F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27E46F1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17451C3" w14:textId="77777777" w:rsidR="00AE6202" w:rsidRPr="00F21C0F" w:rsidRDefault="00AE6202" w:rsidP="00DC2F5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367160E2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E9D0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FB416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B09E6A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5E2C92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584C666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601CAA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DC8097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E20C951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D7F82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A57ADD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B4B10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EF81B8E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F45F16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4AC117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3DE684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64F13617" w14:textId="77777777" w:rsidTr="00DC2F50">
        <w:trPr>
          <w:trHeight w:val="303"/>
        </w:trPr>
        <w:tc>
          <w:tcPr>
            <w:tcW w:w="87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01871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Total de horas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9726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</w:p>
        </w:tc>
      </w:tr>
      <w:tr w:rsidR="00AE6202" w:rsidRPr="00F21C0F" w14:paraId="7C04EC46" w14:textId="77777777" w:rsidTr="00DC2F50">
        <w:trPr>
          <w:trHeight w:val="89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ED6B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7E85CC62" w14:textId="77777777" w:rsidTr="00DC2F50">
        <w:trPr>
          <w:trHeight w:val="303"/>
        </w:trPr>
        <w:tc>
          <w:tcPr>
            <w:tcW w:w="17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E9216E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Asesorado por</w:t>
            </w:r>
            <w:r w:rsidRPr="00F21C0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94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4574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E6202" w:rsidRPr="00F21C0F" w14:paraId="1B215593" w14:textId="77777777" w:rsidTr="00DC2F50">
        <w:trPr>
          <w:trHeight w:val="697"/>
        </w:trPr>
        <w:tc>
          <w:tcPr>
            <w:tcW w:w="11182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FEBA4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Anexar Constancia de terminación del servicio social, expedida por la dependencia receptora del servicio social (firmada y sellada por el responsable del programa.)</w:t>
            </w:r>
          </w:p>
          <w:p w14:paraId="603CE4C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6202" w:rsidRPr="00F21C0F" w14:paraId="75DE4FAB" w14:textId="77777777" w:rsidTr="00DC2F50">
        <w:trPr>
          <w:trHeight w:val="82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B37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519DBEDE" w14:textId="77777777" w:rsidTr="00DC2F50">
        <w:trPr>
          <w:trHeight w:val="303"/>
        </w:trPr>
        <w:tc>
          <w:tcPr>
            <w:tcW w:w="11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5917" w14:textId="77777777" w:rsidR="00AE6202" w:rsidRPr="00F21C0F" w:rsidRDefault="00AE6202" w:rsidP="00DC2F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Mich., a       de               del 201     </w:t>
            </w:r>
            <w:r w:rsidRPr="00F21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AE6202" w:rsidRPr="00F21C0F" w14:paraId="50B8EBC3" w14:textId="77777777" w:rsidTr="00DC2F50">
        <w:trPr>
          <w:trHeight w:val="303"/>
        </w:trPr>
        <w:tc>
          <w:tcPr>
            <w:tcW w:w="1118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19B3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es-MX"/>
              </w:rPr>
            </w:pPr>
            <w:r w:rsidRPr="00F21C0F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es-MX"/>
              </w:rPr>
              <w:t>Recuerda conservar copia de tu documento.</w:t>
            </w:r>
          </w:p>
          <w:p w14:paraId="1DD6B3B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</w:tr>
      <w:tr w:rsidR="00AE6202" w:rsidRPr="00F21C0F" w14:paraId="75773E9C" w14:textId="77777777" w:rsidTr="00DC2F50">
        <w:trPr>
          <w:trHeight w:val="207"/>
        </w:trPr>
        <w:tc>
          <w:tcPr>
            <w:tcW w:w="1118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7CD7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</w:tr>
      <w:tr w:rsidR="00AE6202" w:rsidRPr="00F21C0F" w14:paraId="44DB28D6" w14:textId="77777777" w:rsidTr="00DC2F50">
        <w:trPr>
          <w:trHeight w:val="303"/>
        </w:trPr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9E632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MX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125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A398C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MX"/>
              </w:rPr>
            </w:pP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9FCE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25638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368D72B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33B6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E6202" w:rsidRPr="00F21C0F" w14:paraId="2A454D50" w14:textId="77777777" w:rsidTr="00DC2F50">
        <w:trPr>
          <w:trHeight w:val="263"/>
        </w:trPr>
        <w:tc>
          <w:tcPr>
            <w:tcW w:w="3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7B4D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Prestador</w:t>
            </w: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8FF7B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E899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Vo.Bo.</w:t>
            </w: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12A6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455A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Autorizó</w:t>
            </w:r>
          </w:p>
        </w:tc>
      </w:tr>
      <w:tr w:rsidR="00AE6202" w:rsidRPr="00F21C0F" w14:paraId="3D149259" w14:textId="77777777" w:rsidTr="00DC2F50">
        <w:trPr>
          <w:trHeight w:val="326"/>
        </w:trPr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3B1B5" w14:textId="77777777" w:rsidR="00AE6202" w:rsidRPr="00F21C0F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(Nombre y Firma)</w:t>
            </w: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36B5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DB786" w14:textId="77777777" w:rsidR="00AE6202" w:rsidRDefault="00AE6202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2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programa</w:t>
            </w:r>
            <w:r w:rsidR="0045324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2200A24F" w14:textId="63FDE094" w:rsidR="00453240" w:rsidRPr="00F21C0F" w:rsidRDefault="00453240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Firma y sello </w:t>
            </w: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818D" w14:textId="77777777" w:rsidR="00AE6202" w:rsidRPr="00F21C0F" w:rsidRDefault="00AE6202" w:rsidP="00DC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9B153" w14:textId="77777777" w:rsidR="00AE6202" w:rsidRPr="00F21C0F" w:rsidRDefault="009F5A2C" w:rsidP="00DC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Dirección</w:t>
            </w:r>
          </w:p>
        </w:tc>
      </w:tr>
    </w:tbl>
    <w:p w14:paraId="593F27F6" w14:textId="125689AB" w:rsidR="00AE6202" w:rsidRDefault="00AE6202" w:rsidP="00AE6202">
      <w:pPr>
        <w:pStyle w:val="Cuadrculamedia21"/>
        <w:spacing w:line="36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</w:p>
    <w:p w14:paraId="66ECFB15" w14:textId="77777777" w:rsidR="00AE6202" w:rsidRPr="008B4E97" w:rsidRDefault="00AE6202" w:rsidP="00AE6202">
      <w:pPr>
        <w:pStyle w:val="Cuadrculamedia21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001BD">
        <w:rPr>
          <w:rFonts w:ascii="Arial" w:hAnsi="Arial" w:cs="Arial"/>
          <w:i/>
          <w:sz w:val="16"/>
          <w:szCs w:val="16"/>
          <w:lang w:val="es-ES"/>
        </w:rPr>
        <w:t>Nota: Para dudas o aclaraciones contáctanos por medio de nuestras Redes Sociales o Correo Electrónico</w:t>
      </w:r>
      <w:r>
        <w:rPr>
          <w:rFonts w:ascii="Arial" w:hAnsi="Arial" w:cs="Arial"/>
          <w:i/>
          <w:sz w:val="16"/>
          <w:szCs w:val="16"/>
          <w:lang w:val="es-ES"/>
        </w:rPr>
        <w:t>.</w:t>
      </w:r>
    </w:p>
    <w:p w14:paraId="2C6931FE" w14:textId="77777777" w:rsidR="00FB3281" w:rsidRPr="00AE6202" w:rsidRDefault="00FB3281" w:rsidP="00AE6202"/>
    <w:sectPr w:rsidR="00FB3281" w:rsidRPr="00AE6202" w:rsidSect="00AE6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28" w:right="907" w:bottom="363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3BAC4" w14:textId="77777777" w:rsidR="00AB0DBE" w:rsidRDefault="00AB0DBE" w:rsidP="00D304B9">
      <w:pPr>
        <w:spacing w:after="0" w:line="240" w:lineRule="auto"/>
      </w:pPr>
      <w:r>
        <w:separator/>
      </w:r>
    </w:p>
  </w:endnote>
  <w:endnote w:type="continuationSeparator" w:id="0">
    <w:p w14:paraId="7A7D73B5" w14:textId="77777777" w:rsidR="00AB0DBE" w:rsidRDefault="00AB0DBE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ekaSans-Regular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Galano Grotesqu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1BC4" w14:textId="77777777" w:rsidR="00FD6A5C" w:rsidRDefault="00FD6A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84AD" w14:textId="1BB6EDF9" w:rsidR="00AA0149" w:rsidRPr="00DC2F50" w:rsidRDefault="009F2819" w:rsidP="000B6DC7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D37315" wp14:editId="2B69FA60">
              <wp:simplePos x="0" y="0"/>
              <wp:positionH relativeFrom="column">
                <wp:posOffset>4566920</wp:posOffset>
              </wp:positionH>
              <wp:positionV relativeFrom="paragraph">
                <wp:posOffset>-730885</wp:posOffset>
              </wp:positionV>
              <wp:extent cx="2633980" cy="1028700"/>
              <wp:effectExtent l="444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A3AB5" w14:textId="77777777" w:rsidR="00AA0149" w:rsidRPr="005B7C5E" w:rsidRDefault="00102DE1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 xml:space="preserve">Calle Vicente Barroso de la </w:t>
                          </w:r>
                          <w:r w:rsidR="00AA0149"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Escayola #200,</w:t>
                          </w:r>
                        </w:p>
                        <w:p w14:paraId="2FFB1C4E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Col. Félix Ireta, C.P. 58070.</w:t>
                          </w:r>
                        </w:p>
                        <w:p w14:paraId="4F79B221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Morelia, Michoacán.</w:t>
                          </w:r>
                        </w:p>
                        <w:p w14:paraId="0AB37502" w14:textId="77777777" w:rsidR="00AA0149" w:rsidRPr="00AA0149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4"/>
                              <w:szCs w:val="14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Tel. (443) 313 56 56 y 323 63</w:t>
                          </w:r>
                          <w:r w:rsidRPr="00AA0149">
                            <w:rPr>
                              <w:rFonts w:ascii="Galano Grotesque" w:hAnsi="Galano Grotesque"/>
                              <w:sz w:val="16"/>
                              <w:szCs w:val="16"/>
                            </w:rPr>
                            <w:t xml:space="preserve"> 33</w:t>
                          </w:r>
                        </w:p>
                        <w:p w14:paraId="219C791D" w14:textId="77777777" w:rsidR="00AA0149" w:rsidRDefault="00AA0149" w:rsidP="00AA014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9.6pt;margin-top:-57.55pt;width:207.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GLsQIAALo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" filled="f" stroked="f">
              <v:textbox inset=",7.2pt,,7.2pt">
                <w:txbxContent>
                  <w:p w14:paraId="768A3AB5" w14:textId="77777777" w:rsidR="00AA0149" w:rsidRPr="005B7C5E" w:rsidRDefault="00102DE1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>
                      <w:rPr>
                        <w:rFonts w:ascii="Galano Grotesque" w:hAnsi="Galano Grotesque"/>
                        <w:sz w:val="15"/>
                        <w:szCs w:val="15"/>
                      </w:rPr>
                      <w:t xml:space="preserve">Calle Vicente Barroso de la </w:t>
                    </w:r>
                    <w:r w:rsidR="00AA0149"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Escayola #200,</w:t>
                    </w:r>
                  </w:p>
                  <w:p w14:paraId="2FFB1C4E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Col. Félix Ireta, C.P. 58070.</w:t>
                    </w:r>
                  </w:p>
                  <w:p w14:paraId="4F79B221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Morelia, Michoacán.</w:t>
                    </w:r>
                  </w:p>
                  <w:p w14:paraId="0AB37502" w14:textId="77777777" w:rsidR="00AA0149" w:rsidRPr="00AA0149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4"/>
                        <w:szCs w:val="14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Tel. (443) 313 56 56 y 323 63</w:t>
                    </w:r>
                    <w:r w:rsidRPr="00AA0149">
                      <w:rPr>
                        <w:rFonts w:ascii="Galano Grotesque" w:hAnsi="Galano Grotesque"/>
                        <w:sz w:val="16"/>
                        <w:szCs w:val="16"/>
                      </w:rPr>
                      <w:t xml:space="preserve"> 33</w:t>
                    </w:r>
                  </w:p>
                  <w:p w14:paraId="219C791D" w14:textId="77777777" w:rsidR="00AA0149" w:rsidRDefault="00AA0149" w:rsidP="00AA0149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0B6DC7">
      <w:rPr>
        <w:rFonts w:ascii="EurekaSans-RegularCaps" w:hAnsi="EurekaSans-RegularCaps"/>
        <w:sz w:val="18"/>
        <w:szCs w:val="18"/>
      </w:rPr>
      <w:t>www.jovenes.michoacan.gob.mx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5CD9" w14:textId="77777777" w:rsidR="00FD6A5C" w:rsidRDefault="00FD6A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3295" w14:textId="77777777" w:rsidR="00AB0DBE" w:rsidRDefault="00AB0DBE" w:rsidP="00D304B9">
      <w:pPr>
        <w:spacing w:after="0" w:line="240" w:lineRule="auto"/>
      </w:pPr>
      <w:r>
        <w:separator/>
      </w:r>
    </w:p>
  </w:footnote>
  <w:footnote w:type="continuationSeparator" w:id="0">
    <w:p w14:paraId="11C927E5" w14:textId="77777777" w:rsidR="00AB0DBE" w:rsidRDefault="00AB0DBE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939D9" w14:textId="77777777" w:rsidR="00FD6A5C" w:rsidRDefault="00FD6A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FC67" w14:textId="5574C275" w:rsidR="00AA0149" w:rsidRDefault="009F2819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8C7C4BE" wp14:editId="71834ED9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0" name="Imagen 10" descr="../../Sin%20títul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../../Sin%20títul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0F6F" w14:textId="77777777" w:rsidR="00FD6A5C" w:rsidRDefault="00FD6A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40D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32EE5"/>
    <w:rsid w:val="000425D4"/>
    <w:rsid w:val="00043A37"/>
    <w:rsid w:val="00053D87"/>
    <w:rsid w:val="00060000"/>
    <w:rsid w:val="000668B5"/>
    <w:rsid w:val="0007372D"/>
    <w:rsid w:val="000A7760"/>
    <w:rsid w:val="000B6DC7"/>
    <w:rsid w:val="000C6B85"/>
    <w:rsid w:val="00102DE1"/>
    <w:rsid w:val="00116088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59EF"/>
    <w:rsid w:val="002467C3"/>
    <w:rsid w:val="00261EF1"/>
    <w:rsid w:val="0027749D"/>
    <w:rsid w:val="0029448C"/>
    <w:rsid w:val="0029763E"/>
    <w:rsid w:val="002E5749"/>
    <w:rsid w:val="00310004"/>
    <w:rsid w:val="00312732"/>
    <w:rsid w:val="00322641"/>
    <w:rsid w:val="00352AF1"/>
    <w:rsid w:val="003537C4"/>
    <w:rsid w:val="003828E3"/>
    <w:rsid w:val="003D7F79"/>
    <w:rsid w:val="003F1A69"/>
    <w:rsid w:val="00432AEB"/>
    <w:rsid w:val="004403FB"/>
    <w:rsid w:val="0045064B"/>
    <w:rsid w:val="00453240"/>
    <w:rsid w:val="00475E38"/>
    <w:rsid w:val="0048635D"/>
    <w:rsid w:val="004864EF"/>
    <w:rsid w:val="004A4DA6"/>
    <w:rsid w:val="004C1BD3"/>
    <w:rsid w:val="004D3122"/>
    <w:rsid w:val="005108EA"/>
    <w:rsid w:val="00511AF2"/>
    <w:rsid w:val="00542A70"/>
    <w:rsid w:val="00560764"/>
    <w:rsid w:val="00576516"/>
    <w:rsid w:val="005B7C5E"/>
    <w:rsid w:val="005D0094"/>
    <w:rsid w:val="005E2A7F"/>
    <w:rsid w:val="005F4039"/>
    <w:rsid w:val="006211F3"/>
    <w:rsid w:val="00624815"/>
    <w:rsid w:val="00666250"/>
    <w:rsid w:val="00675B60"/>
    <w:rsid w:val="00683555"/>
    <w:rsid w:val="006A5D1C"/>
    <w:rsid w:val="006E4B1A"/>
    <w:rsid w:val="00704547"/>
    <w:rsid w:val="00777DD0"/>
    <w:rsid w:val="007850D3"/>
    <w:rsid w:val="00785BE3"/>
    <w:rsid w:val="007935DF"/>
    <w:rsid w:val="00794210"/>
    <w:rsid w:val="00800198"/>
    <w:rsid w:val="0087633D"/>
    <w:rsid w:val="008B4E97"/>
    <w:rsid w:val="008E7A11"/>
    <w:rsid w:val="008F06ED"/>
    <w:rsid w:val="00930C22"/>
    <w:rsid w:val="00972042"/>
    <w:rsid w:val="00991022"/>
    <w:rsid w:val="009A4BBF"/>
    <w:rsid w:val="009F2819"/>
    <w:rsid w:val="009F41C0"/>
    <w:rsid w:val="009F5A2C"/>
    <w:rsid w:val="00A23220"/>
    <w:rsid w:val="00A26E28"/>
    <w:rsid w:val="00A36324"/>
    <w:rsid w:val="00A40963"/>
    <w:rsid w:val="00A44BF2"/>
    <w:rsid w:val="00A72F04"/>
    <w:rsid w:val="00A808C6"/>
    <w:rsid w:val="00A95DB1"/>
    <w:rsid w:val="00AA0149"/>
    <w:rsid w:val="00AA58BB"/>
    <w:rsid w:val="00AB0023"/>
    <w:rsid w:val="00AB0DBE"/>
    <w:rsid w:val="00AB6004"/>
    <w:rsid w:val="00AC440A"/>
    <w:rsid w:val="00AE6202"/>
    <w:rsid w:val="00B10DB3"/>
    <w:rsid w:val="00B20A24"/>
    <w:rsid w:val="00B26838"/>
    <w:rsid w:val="00B85B94"/>
    <w:rsid w:val="00BB4129"/>
    <w:rsid w:val="00C10DAE"/>
    <w:rsid w:val="00C24342"/>
    <w:rsid w:val="00C25341"/>
    <w:rsid w:val="00C43861"/>
    <w:rsid w:val="00C55912"/>
    <w:rsid w:val="00C94C1F"/>
    <w:rsid w:val="00C95FCA"/>
    <w:rsid w:val="00CA5A5E"/>
    <w:rsid w:val="00CB33CD"/>
    <w:rsid w:val="00CD342E"/>
    <w:rsid w:val="00CE6F12"/>
    <w:rsid w:val="00CF3AC9"/>
    <w:rsid w:val="00CF3C27"/>
    <w:rsid w:val="00CF50FF"/>
    <w:rsid w:val="00D02DEC"/>
    <w:rsid w:val="00D03BC7"/>
    <w:rsid w:val="00D04D49"/>
    <w:rsid w:val="00D304B9"/>
    <w:rsid w:val="00D83D81"/>
    <w:rsid w:val="00D971FD"/>
    <w:rsid w:val="00DA61CE"/>
    <w:rsid w:val="00DC2F50"/>
    <w:rsid w:val="00DD6A04"/>
    <w:rsid w:val="00DD702B"/>
    <w:rsid w:val="00E231F5"/>
    <w:rsid w:val="00E541CF"/>
    <w:rsid w:val="00E73866"/>
    <w:rsid w:val="00E84B26"/>
    <w:rsid w:val="00EE3783"/>
    <w:rsid w:val="00EE4FB3"/>
    <w:rsid w:val="00F04233"/>
    <w:rsid w:val="00F12949"/>
    <w:rsid w:val="00F57BB8"/>
    <w:rsid w:val="00F6232F"/>
    <w:rsid w:val="00F67028"/>
    <w:rsid w:val="00FA1637"/>
    <w:rsid w:val="00FB3281"/>
    <w:rsid w:val="00FC5662"/>
    <w:rsid w:val="00FD3C98"/>
    <w:rsid w:val="00FD6A5C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AD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50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50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https://www.facebook.com/pages/CESSP-Michoac%C3%A1n/315184545340030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http://www.serviciosocial.michoacan.gob.mx/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mailto:serviciosocialmichoacan@gmail.com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2</cp:revision>
  <cp:lastPrinted>2015-10-21T19:15:00Z</cp:lastPrinted>
  <dcterms:created xsi:type="dcterms:W3CDTF">2017-06-07T16:54:00Z</dcterms:created>
  <dcterms:modified xsi:type="dcterms:W3CDTF">2017-06-07T16:54:00Z</dcterms:modified>
</cp:coreProperties>
</file>