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0A63" w14:textId="10C4CAEA" w:rsidR="0074566B" w:rsidRPr="005B7C5E" w:rsidRDefault="00441317" w:rsidP="0074566B">
      <w:pPr>
        <w:pStyle w:val="Cuadrculamedia21"/>
        <w:jc w:val="center"/>
        <w:rPr>
          <w:rFonts w:ascii="Arial" w:hAnsi="Arial" w:cs="Arial"/>
          <w:b/>
          <w:sz w:val="24"/>
          <w:szCs w:val="2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C1BE5" wp14:editId="72786B99">
                <wp:simplePos x="0" y="0"/>
                <wp:positionH relativeFrom="column">
                  <wp:posOffset>6065520</wp:posOffset>
                </wp:positionH>
                <wp:positionV relativeFrom="paragraph">
                  <wp:posOffset>-1004570</wp:posOffset>
                </wp:positionV>
                <wp:extent cx="895350" cy="1076325"/>
                <wp:effectExtent l="0" t="0" r="19050" b="28575"/>
                <wp:wrapNone/>
                <wp:docPr id="3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477.6pt;margin-top:-79.1pt;width:70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"/>
            </w:pict>
          </mc:Fallback>
        </mc:AlternateContent>
      </w:r>
      <w:r w:rsidR="0074566B" w:rsidRPr="005B7C5E">
        <w:rPr>
          <w:rFonts w:ascii="Arial" w:hAnsi="Arial" w:cs="Arial"/>
          <w:b/>
          <w:sz w:val="24"/>
          <w:szCs w:val="24"/>
          <w:lang w:val="es-ES"/>
        </w:rPr>
        <w:softHyphen/>
      </w:r>
      <w:r w:rsidR="0074566B" w:rsidRPr="005B7C5E">
        <w:rPr>
          <w:rFonts w:ascii="Arial" w:hAnsi="Arial" w:cs="Arial"/>
          <w:b/>
          <w:sz w:val="24"/>
          <w:szCs w:val="28"/>
        </w:rPr>
        <w:t>Solicitud de Registro</w:t>
      </w:r>
    </w:p>
    <w:p w14:paraId="32896643" w14:textId="77777777" w:rsidR="0074566B" w:rsidRPr="007935DF" w:rsidRDefault="0074566B" w:rsidP="0074566B">
      <w:pPr>
        <w:pStyle w:val="Cuadrculamedia21"/>
        <w:jc w:val="center"/>
        <w:rPr>
          <w:rFonts w:ascii="Arial" w:hAnsi="Arial" w:cs="Arial"/>
          <w:b/>
          <w:sz w:val="18"/>
          <w:szCs w:val="20"/>
        </w:rPr>
      </w:pPr>
      <w:r w:rsidRPr="007935DF">
        <w:rPr>
          <w:rFonts w:ascii="Arial" w:hAnsi="Arial" w:cs="Arial"/>
          <w:b/>
          <w:sz w:val="18"/>
          <w:szCs w:val="20"/>
        </w:rPr>
        <w:t>Datos del Prestador</w:t>
      </w:r>
    </w:p>
    <w:p w14:paraId="5C24DA33" w14:textId="77777777" w:rsidR="00FB3281" w:rsidRDefault="00FB3281" w:rsidP="0074566B">
      <w:pPr>
        <w:pStyle w:val="Cuadrculamedia21"/>
        <w:jc w:val="center"/>
        <w:rPr>
          <w:rFonts w:ascii="Arial" w:hAnsi="Arial" w:cs="Arial"/>
          <w:b/>
          <w:sz w:val="14"/>
          <w:szCs w:val="14"/>
        </w:rPr>
      </w:pPr>
    </w:p>
    <w:p w14:paraId="0CD3C9C5" w14:textId="77777777" w:rsidR="0074566B" w:rsidRDefault="0074566B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33F04BFB" w14:textId="71E484F3" w:rsidR="0074566B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71C7F" wp14:editId="454136EA">
                <wp:simplePos x="0" y="0"/>
                <wp:positionH relativeFrom="column">
                  <wp:posOffset>548640</wp:posOffset>
                </wp:positionH>
                <wp:positionV relativeFrom="paragraph">
                  <wp:posOffset>100965</wp:posOffset>
                </wp:positionV>
                <wp:extent cx="4706620" cy="635"/>
                <wp:effectExtent l="5715" t="5715" r="12065" b="12700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66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3.2pt;margin-top:7.95pt;width:370.6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" strokecolor="black [3213]" strokeweight=".25pt"/>
            </w:pict>
          </mc:Fallback>
        </mc:AlternateContent>
      </w:r>
      <w:r w:rsidR="0074566B">
        <w:rPr>
          <w:rFonts w:ascii="Arial" w:hAnsi="Arial" w:cs="Arial"/>
          <w:sz w:val="14"/>
          <w:szCs w:val="14"/>
        </w:rPr>
        <w:t>Nombre:</w:t>
      </w:r>
      <w:r w:rsidR="0087326A">
        <w:rPr>
          <w:rFonts w:ascii="Arial" w:hAnsi="Arial" w:cs="Arial"/>
          <w:sz w:val="14"/>
          <w:szCs w:val="14"/>
        </w:rPr>
        <w:t xml:space="preserve"> </w:t>
      </w:r>
      <w:r w:rsidR="0074566B">
        <w:rPr>
          <w:rFonts w:ascii="Arial" w:hAnsi="Arial" w:cs="Arial"/>
          <w:sz w:val="14"/>
          <w:szCs w:val="14"/>
        </w:rPr>
        <w:t xml:space="preserve">   </w:t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</w:r>
      <w:r w:rsidR="0074566B">
        <w:rPr>
          <w:rFonts w:ascii="Arial" w:hAnsi="Arial" w:cs="Arial"/>
          <w:sz w:val="14"/>
          <w:szCs w:val="14"/>
        </w:rPr>
        <w:tab/>
        <w:t xml:space="preserve">                Sexo:       M (   )          F (   )</w:t>
      </w:r>
    </w:p>
    <w:p w14:paraId="249FA59E" w14:textId="77777777" w:rsidR="0074566B" w:rsidRDefault="0074566B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             Apellido paterno</w:t>
      </w:r>
      <w:r>
        <w:rPr>
          <w:rFonts w:ascii="Arial" w:hAnsi="Arial" w:cs="Arial"/>
          <w:sz w:val="14"/>
          <w:szCs w:val="14"/>
        </w:rPr>
        <w:tab/>
        <w:t xml:space="preserve">    Apellido materno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Nombre (s)</w:t>
      </w:r>
    </w:p>
    <w:p w14:paraId="1BA1522D" w14:textId="77777777" w:rsidR="0074566B" w:rsidRDefault="0074566B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16DA4F88" w14:textId="77777777" w:rsidR="0074566B" w:rsidRDefault="0074566B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5029DD50" w14:textId="553A361E" w:rsidR="0087326A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2D1B2A" wp14:editId="07A4B82C">
                <wp:simplePos x="0" y="0"/>
                <wp:positionH relativeFrom="column">
                  <wp:posOffset>548640</wp:posOffset>
                </wp:positionH>
                <wp:positionV relativeFrom="paragraph">
                  <wp:posOffset>66040</wp:posOffset>
                </wp:positionV>
                <wp:extent cx="6201410" cy="0"/>
                <wp:effectExtent l="5715" t="8890" r="12700" b="10160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3.2pt;margin-top:5.2pt;width:488.3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" strokecolor="black [3213]" strokeweight=".25pt"/>
            </w:pict>
          </mc:Fallback>
        </mc:AlternateContent>
      </w:r>
      <w:r w:rsidR="0074566B">
        <w:rPr>
          <w:rFonts w:ascii="Arial" w:hAnsi="Arial" w:cs="Arial"/>
          <w:sz w:val="14"/>
          <w:szCs w:val="14"/>
        </w:rPr>
        <w:t>Domicilio:</w:t>
      </w:r>
    </w:p>
    <w:p w14:paraId="711C15C9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Calle y número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Colonia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Población</w:t>
      </w:r>
    </w:p>
    <w:p w14:paraId="5D7CA40C" w14:textId="1F5E5B19" w:rsidR="0087326A" w:rsidRDefault="00BC3C41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D9A36E" wp14:editId="1BC75347">
                <wp:simplePos x="0" y="0"/>
                <wp:positionH relativeFrom="column">
                  <wp:posOffset>6433442</wp:posOffset>
                </wp:positionH>
                <wp:positionV relativeFrom="paragraph">
                  <wp:posOffset>63177</wp:posOffset>
                </wp:positionV>
                <wp:extent cx="364490" cy="231677"/>
                <wp:effectExtent l="0" t="0" r="16510" b="1651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3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F2E0D" w14:textId="20C51368" w:rsidR="00BC3C41" w:rsidRPr="00BC3C41" w:rsidRDefault="00BC3C4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 Cuadro de texto" o:spid="_x0000_s1026" type="#_x0000_t202" style="position:absolute;left:0;text-align:left;margin-left:506.55pt;margin-top:4.95pt;width:28.7pt;height:1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" fillcolor="white [3201]" strokeweight=".5pt">
                <v:textbox>
                  <w:txbxContent>
                    <w:p w14:paraId="1C3F2E0D" w14:textId="20C51368" w:rsidR="00BC3C41" w:rsidRPr="00BC3C41" w:rsidRDefault="00BC3C4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855E2" wp14:editId="52C2E5E6">
                <wp:simplePos x="0" y="0"/>
                <wp:positionH relativeFrom="column">
                  <wp:posOffset>6068656</wp:posOffset>
                </wp:positionH>
                <wp:positionV relativeFrom="paragraph">
                  <wp:posOffset>63177</wp:posOffset>
                </wp:positionV>
                <wp:extent cx="359028" cy="230002"/>
                <wp:effectExtent l="0" t="0" r="22225" b="1778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8" cy="230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09877" w14:textId="0C5E829A" w:rsidR="00BC3C41" w:rsidRPr="00BC3C41" w:rsidRDefault="00BC3C4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Cuadro de texto" o:spid="_x0000_s1027" type="#_x0000_t202" style="position:absolute;left:0;text-align:left;margin-left:477.85pt;margin-top:4.95pt;width:28.25pt;height:1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" fillcolor="white [3201]" strokeweight=".5pt">
                <v:textbox>
                  <w:txbxContent>
                    <w:p w14:paraId="22B09877" w14:textId="0C5E829A" w:rsidR="00BC3C41" w:rsidRPr="00BC3C41" w:rsidRDefault="00BC3C4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28217" wp14:editId="3ED65887">
                <wp:simplePos x="0" y="0"/>
                <wp:positionH relativeFrom="column">
                  <wp:posOffset>5703570</wp:posOffset>
                </wp:positionH>
                <wp:positionV relativeFrom="paragraph">
                  <wp:posOffset>62865</wp:posOffset>
                </wp:positionV>
                <wp:extent cx="364490" cy="230505"/>
                <wp:effectExtent l="0" t="0" r="16510" b="1714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8AFB" w14:textId="1A857176" w:rsidR="00BC3C41" w:rsidRPr="00BC3C41" w:rsidRDefault="00BC3C4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8" type="#_x0000_t202" style="position:absolute;left:0;text-align:left;margin-left:449.1pt;margin-top:4.95pt;width:28.7pt;height:18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" fillcolor="white [3201]" strokeweight=".5pt">
                <v:textbox>
                  <w:txbxContent>
                    <w:p w14:paraId="442E8AFB" w14:textId="1A857176" w:rsidR="00BC3C41" w:rsidRPr="00BC3C41" w:rsidRDefault="00BC3C4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7EABB" wp14:editId="6BD5D143">
                <wp:simplePos x="0" y="0"/>
                <wp:positionH relativeFrom="column">
                  <wp:posOffset>6433185</wp:posOffset>
                </wp:positionH>
                <wp:positionV relativeFrom="paragraph">
                  <wp:posOffset>62865</wp:posOffset>
                </wp:positionV>
                <wp:extent cx="364490" cy="231140"/>
                <wp:effectExtent l="0" t="0" r="16510" b="16510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6.55pt;margin-top:4.95pt;width:28.7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1IIgIAAD0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4E4EB" wp14:editId="20D37F8E">
                <wp:simplePos x="0" y="0"/>
                <wp:positionH relativeFrom="column">
                  <wp:posOffset>6062980</wp:posOffset>
                </wp:positionH>
                <wp:positionV relativeFrom="paragraph">
                  <wp:posOffset>62865</wp:posOffset>
                </wp:positionV>
                <wp:extent cx="364490" cy="231140"/>
                <wp:effectExtent l="0" t="0" r="16510" b="1651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77.4pt;margin-top:4.95pt;width:28.7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" strokeweight=".25pt"/>
            </w:pict>
          </mc:Fallback>
        </mc:AlternateContent>
      </w:r>
    </w:p>
    <w:p w14:paraId="11AE4D15" w14:textId="0DBF6A8F" w:rsidR="0087326A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EF52B" wp14:editId="5FC94370">
                <wp:simplePos x="0" y="0"/>
                <wp:positionH relativeFrom="column">
                  <wp:posOffset>5701030</wp:posOffset>
                </wp:positionH>
                <wp:positionV relativeFrom="paragraph">
                  <wp:posOffset>34290</wp:posOffset>
                </wp:positionV>
                <wp:extent cx="364490" cy="158750"/>
                <wp:effectExtent l="0" t="0" r="16510" b="1270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8.9pt;margin-top:2.7pt;width:28.7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" strokeweight=".25pt"/>
            </w:pict>
          </mc:Fallback>
        </mc:AlternateContent>
      </w:r>
    </w:p>
    <w:p w14:paraId="66CFE79B" w14:textId="2410C2F2" w:rsidR="0087326A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905EBE" wp14:editId="60CFEF00">
                <wp:simplePos x="0" y="0"/>
                <wp:positionH relativeFrom="column">
                  <wp:posOffset>2652395</wp:posOffset>
                </wp:positionH>
                <wp:positionV relativeFrom="paragraph">
                  <wp:posOffset>90170</wp:posOffset>
                </wp:positionV>
                <wp:extent cx="1899285" cy="635"/>
                <wp:effectExtent l="13970" t="13970" r="1079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28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8.85pt;margin-top:7.1pt;width:149.5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8F7CFC" wp14:editId="059358A6">
                <wp:simplePos x="0" y="0"/>
                <wp:positionH relativeFrom="column">
                  <wp:posOffset>548640</wp:posOffset>
                </wp:positionH>
                <wp:positionV relativeFrom="paragraph">
                  <wp:posOffset>90805</wp:posOffset>
                </wp:positionV>
                <wp:extent cx="1096010" cy="0"/>
                <wp:effectExtent l="5715" t="5080" r="12700" b="1397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3.2pt;margin-top:7.15pt;width:86.3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" strokecolor="black [3213]" strokeweight=".25pt"/>
            </w:pict>
          </mc:Fallback>
        </mc:AlternateContent>
      </w:r>
      <w:r w:rsidR="0087326A">
        <w:rPr>
          <w:rFonts w:ascii="Arial" w:hAnsi="Arial" w:cs="Arial"/>
          <w:sz w:val="14"/>
          <w:szCs w:val="14"/>
        </w:rPr>
        <w:t xml:space="preserve">Teléfono:                                                    </w:t>
      </w:r>
      <w:r w:rsidR="0087326A">
        <w:rPr>
          <w:rFonts w:ascii="Arial" w:hAnsi="Arial" w:cs="Arial"/>
          <w:sz w:val="14"/>
          <w:szCs w:val="14"/>
        </w:rPr>
        <w:tab/>
        <w:t xml:space="preserve">   Correo Electrónico:           </w:t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  <w:t xml:space="preserve">Fecha Nacimiento: </w:t>
      </w:r>
    </w:p>
    <w:p w14:paraId="50F5225D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Día          Mes       Año</w:t>
      </w:r>
      <w:r>
        <w:rPr>
          <w:rFonts w:ascii="Arial" w:hAnsi="Arial" w:cs="Arial"/>
          <w:sz w:val="14"/>
          <w:szCs w:val="14"/>
        </w:rPr>
        <w:tab/>
      </w:r>
    </w:p>
    <w:p w14:paraId="673429B1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57305852" w14:textId="7AAF2673" w:rsidR="0087326A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BAA0D8" wp14:editId="421354F6">
                <wp:simplePos x="0" y="0"/>
                <wp:positionH relativeFrom="column">
                  <wp:posOffset>5701030</wp:posOffset>
                </wp:positionH>
                <wp:positionV relativeFrom="paragraph">
                  <wp:posOffset>77470</wp:posOffset>
                </wp:positionV>
                <wp:extent cx="1049020" cy="635"/>
                <wp:effectExtent l="5080" t="10795" r="12700" b="762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0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48.9pt;margin-top:6.1pt;width:82.6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95B62" wp14:editId="08263E04">
                <wp:simplePos x="0" y="0"/>
                <wp:positionH relativeFrom="column">
                  <wp:posOffset>548640</wp:posOffset>
                </wp:positionH>
                <wp:positionV relativeFrom="paragraph">
                  <wp:posOffset>77470</wp:posOffset>
                </wp:positionV>
                <wp:extent cx="3839210" cy="0"/>
                <wp:effectExtent l="5715" t="10795" r="12700" b="8255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3.2pt;margin-top:6.1pt;width:302.3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" strokecolor="black [3213]" strokeweight=".25pt"/>
            </w:pict>
          </mc:Fallback>
        </mc:AlternateContent>
      </w:r>
      <w:r w:rsidR="0087326A">
        <w:rPr>
          <w:rFonts w:ascii="Arial" w:hAnsi="Arial" w:cs="Arial"/>
          <w:sz w:val="14"/>
          <w:szCs w:val="14"/>
        </w:rPr>
        <w:t xml:space="preserve">Carrera: </w:t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</w:r>
      <w:r w:rsidR="0087326A">
        <w:rPr>
          <w:rFonts w:ascii="Arial" w:hAnsi="Arial" w:cs="Arial"/>
          <w:sz w:val="14"/>
          <w:szCs w:val="14"/>
        </w:rPr>
        <w:tab/>
        <w:t xml:space="preserve">Año o semestre concluido: </w:t>
      </w:r>
    </w:p>
    <w:p w14:paraId="74B926A4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7E0C4E25" w14:textId="042AC5A4" w:rsidR="0087326A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F37B11" wp14:editId="37A30605">
                <wp:simplePos x="0" y="0"/>
                <wp:positionH relativeFrom="column">
                  <wp:posOffset>1521460</wp:posOffset>
                </wp:positionH>
                <wp:positionV relativeFrom="paragraph">
                  <wp:posOffset>78105</wp:posOffset>
                </wp:positionV>
                <wp:extent cx="5273040" cy="0"/>
                <wp:effectExtent l="6985" t="11430" r="6350" b="7620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0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19.8pt;margin-top:6.15pt;width:415.2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" strokecolor="black [3213]" strokeweight=".25pt"/>
            </w:pict>
          </mc:Fallback>
        </mc:AlternateContent>
      </w:r>
      <w:r w:rsidR="0087326A">
        <w:rPr>
          <w:rFonts w:ascii="Arial" w:hAnsi="Arial" w:cs="Arial"/>
          <w:sz w:val="14"/>
          <w:szCs w:val="14"/>
        </w:rPr>
        <w:t xml:space="preserve">Nombre de la institución educativa: </w:t>
      </w:r>
    </w:p>
    <w:p w14:paraId="391EE94A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71E87B7F" w14:textId="77777777" w:rsidR="0087326A" w:rsidRDefault="0087326A" w:rsidP="0087326A">
      <w:pPr>
        <w:pStyle w:val="Cuadrculamedia21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Datos del Programa de Servicio Social</w:t>
      </w:r>
    </w:p>
    <w:p w14:paraId="7ED69924" w14:textId="77777777" w:rsidR="0087326A" w:rsidRDefault="0087326A" w:rsidP="0087326A">
      <w:pPr>
        <w:pStyle w:val="Cuadrculamedia21"/>
        <w:jc w:val="center"/>
        <w:rPr>
          <w:rFonts w:ascii="Arial" w:hAnsi="Arial" w:cs="Arial"/>
          <w:b/>
          <w:sz w:val="14"/>
          <w:szCs w:val="14"/>
        </w:rPr>
      </w:pPr>
    </w:p>
    <w:p w14:paraId="09BDEA66" w14:textId="4D580EC0" w:rsidR="0087326A" w:rsidRPr="0087326A" w:rsidRDefault="00441317" w:rsidP="0087326A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C52B6C" wp14:editId="1E9821DE">
                <wp:simplePos x="0" y="0"/>
                <wp:positionH relativeFrom="column">
                  <wp:posOffset>577850</wp:posOffset>
                </wp:positionH>
                <wp:positionV relativeFrom="paragraph">
                  <wp:posOffset>79375</wp:posOffset>
                </wp:positionV>
                <wp:extent cx="6201410" cy="0"/>
                <wp:effectExtent l="6350" t="12700" r="12065" b="635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5.5pt;margin-top:6.25pt;width:488.3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" strokecolor="black [3213]" strokeweight=".25pt"/>
            </w:pict>
          </mc:Fallback>
        </mc:AlternateContent>
      </w:r>
      <w:r w:rsidR="0087326A">
        <w:rPr>
          <w:rFonts w:ascii="Arial" w:hAnsi="Arial" w:cs="Arial"/>
          <w:sz w:val="14"/>
          <w:szCs w:val="14"/>
        </w:rPr>
        <w:t xml:space="preserve">Nombre:   </w:t>
      </w:r>
    </w:p>
    <w:p w14:paraId="55D60952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0F306675" w14:textId="20D49F1C" w:rsidR="002C4BCE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F1F859B" wp14:editId="35B94D3B">
                <wp:simplePos x="0" y="0"/>
                <wp:positionH relativeFrom="column">
                  <wp:posOffset>593090</wp:posOffset>
                </wp:positionH>
                <wp:positionV relativeFrom="paragraph">
                  <wp:posOffset>80010</wp:posOffset>
                </wp:positionV>
                <wp:extent cx="6201410" cy="0"/>
                <wp:effectExtent l="12065" t="13335" r="6350" b="571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6.7pt;margin-top:6.3pt;width:488.3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" strokecolor="black [3213]" strokeweight=".25pt"/>
            </w:pict>
          </mc:Fallback>
        </mc:AlternateContent>
      </w:r>
      <w:r w:rsidR="002C4BCE">
        <w:rPr>
          <w:rFonts w:ascii="Arial" w:hAnsi="Arial" w:cs="Arial"/>
          <w:sz w:val="14"/>
          <w:szCs w:val="14"/>
        </w:rPr>
        <w:t xml:space="preserve">Objetivo:   </w:t>
      </w:r>
    </w:p>
    <w:p w14:paraId="4ED75DE9" w14:textId="77777777" w:rsidR="0087326A" w:rsidRDefault="0087326A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373A9175" w14:textId="5287FBBD" w:rsidR="002C4BCE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556E10" wp14:editId="139B93F6">
                <wp:simplePos x="0" y="0"/>
                <wp:positionH relativeFrom="column">
                  <wp:posOffset>8890</wp:posOffset>
                </wp:positionH>
                <wp:positionV relativeFrom="paragraph">
                  <wp:posOffset>280035</wp:posOffset>
                </wp:positionV>
                <wp:extent cx="6785610" cy="0"/>
                <wp:effectExtent l="8890" t="13335" r="6350" b="571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.7pt;margin-top:22.05pt;width:534.3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6C4517" wp14:editId="759B817B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4961890" cy="0"/>
                <wp:effectExtent l="13335" t="10795" r="6350" b="825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18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4.3pt;margin-top:9.1pt;width:390.7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" strokecolor="black [3213]" strokeweight=".25pt"/>
            </w:pict>
          </mc:Fallback>
        </mc:AlternateContent>
      </w:r>
      <w:r w:rsidR="002C4BCE">
        <w:rPr>
          <w:rFonts w:ascii="Arial" w:hAnsi="Arial" w:cs="Arial"/>
          <w:sz w:val="14"/>
          <w:szCs w:val="14"/>
        </w:rPr>
        <w:t xml:space="preserve">Actividades que desarrollara el pasante: </w:t>
      </w:r>
    </w:p>
    <w:p w14:paraId="5CEAF8DD" w14:textId="77777777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3D5A1B70" w14:textId="77777777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44DB79C5" w14:textId="543A242E" w:rsidR="002C4BCE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ADDA3" wp14:editId="38B43F06">
                <wp:simplePos x="0" y="0"/>
                <wp:positionH relativeFrom="column">
                  <wp:posOffset>5283282</wp:posOffset>
                </wp:positionH>
                <wp:positionV relativeFrom="paragraph">
                  <wp:posOffset>85406</wp:posOffset>
                </wp:positionV>
                <wp:extent cx="359028" cy="225425"/>
                <wp:effectExtent l="0" t="0" r="22225" b="2222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8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DE5E" w14:textId="36B1D360" w:rsidR="009246F0" w:rsidRPr="009246F0" w:rsidRDefault="009246F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7 Cuadro de texto" o:spid="_x0000_s1029" type="#_x0000_t202" style="position:absolute;left:0;text-align:left;margin-left:416pt;margin-top:6.7pt;width:28.25pt;height:1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" fillcolor="white [3201]" strokeweight=".5pt">
                <v:textbox>
                  <w:txbxContent>
                    <w:p w14:paraId="04B6DE5E" w14:textId="36B1D360" w:rsidR="009246F0" w:rsidRPr="009246F0" w:rsidRDefault="009246F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A9032" wp14:editId="5886B7AA">
                <wp:simplePos x="0" y="0"/>
                <wp:positionH relativeFrom="column">
                  <wp:posOffset>4918792</wp:posOffset>
                </wp:positionH>
                <wp:positionV relativeFrom="paragraph">
                  <wp:posOffset>85406</wp:posOffset>
                </wp:positionV>
                <wp:extent cx="359028" cy="226060"/>
                <wp:effectExtent l="0" t="0" r="22225" b="2159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8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3AF3A" w14:textId="1026AC6F" w:rsidR="009246F0" w:rsidRPr="009246F0" w:rsidRDefault="009246F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 Cuadro de texto" o:spid="_x0000_s1030" type="#_x0000_t202" style="position:absolute;left:0;text-align:left;margin-left:387.3pt;margin-top:6.7pt;width:28.25pt;height:17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" fillcolor="white [3201]" strokeweight=".5pt">
                <v:textbox>
                  <w:txbxContent>
                    <w:p w14:paraId="4E33AF3A" w14:textId="1026AC6F" w:rsidR="009246F0" w:rsidRPr="009246F0" w:rsidRDefault="009246F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E25524" wp14:editId="7F61672C">
                <wp:simplePos x="0" y="0"/>
                <wp:positionH relativeFrom="column">
                  <wp:posOffset>4548544</wp:posOffset>
                </wp:positionH>
                <wp:positionV relativeFrom="paragraph">
                  <wp:posOffset>85406</wp:posOffset>
                </wp:positionV>
                <wp:extent cx="370248" cy="225425"/>
                <wp:effectExtent l="0" t="0" r="10795" b="2222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48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49F2" w14:textId="43863EDE" w:rsidR="009246F0" w:rsidRPr="009246F0" w:rsidRDefault="009246F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 Cuadro de texto" o:spid="_x0000_s1031" type="#_x0000_t202" style="position:absolute;left:0;text-align:left;margin-left:358.15pt;margin-top:6.7pt;width:29.1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" fillcolor="white [3201]" strokeweight=".5pt">
                <v:textbox>
                  <w:txbxContent>
                    <w:p w14:paraId="424349F2" w14:textId="43863EDE" w:rsidR="009246F0" w:rsidRPr="009246F0" w:rsidRDefault="009246F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F34C38" wp14:editId="0AAD8CB6">
                <wp:simplePos x="0" y="0"/>
                <wp:positionH relativeFrom="column">
                  <wp:posOffset>2175510</wp:posOffset>
                </wp:positionH>
                <wp:positionV relativeFrom="paragraph">
                  <wp:posOffset>85090</wp:posOffset>
                </wp:positionV>
                <wp:extent cx="370205" cy="225425"/>
                <wp:effectExtent l="0" t="0" r="10795" b="2222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A69A3" w14:textId="5F06D46D" w:rsidR="00D33FEB" w:rsidRPr="009246F0" w:rsidRDefault="00D33FE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32" type="#_x0000_t202" style="position:absolute;left:0;text-align:left;margin-left:171.3pt;margin-top:6.7pt;width:29.15pt;height:1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" fillcolor="white [3201]" strokeweight=".5pt">
                <v:textbox>
                  <w:txbxContent>
                    <w:p w14:paraId="5CCA69A3" w14:textId="5F06D46D" w:rsidR="00D33FEB" w:rsidRPr="009246F0" w:rsidRDefault="00D33FE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C4D209" wp14:editId="4D54FC02">
                <wp:simplePos x="0" y="0"/>
                <wp:positionH relativeFrom="column">
                  <wp:posOffset>2910330</wp:posOffset>
                </wp:positionH>
                <wp:positionV relativeFrom="paragraph">
                  <wp:posOffset>85406</wp:posOffset>
                </wp:positionV>
                <wp:extent cx="359028" cy="226060"/>
                <wp:effectExtent l="0" t="0" r="22225" b="2159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8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ADCC" w14:textId="20C810DD" w:rsidR="009246F0" w:rsidRPr="009246F0" w:rsidRDefault="009246F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 Cuadro de texto" o:spid="_x0000_s1033" type="#_x0000_t202" style="position:absolute;left:0;text-align:left;margin-left:229.15pt;margin-top:6.7pt;width:28.25pt;height:17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" fillcolor="white [3201]" strokeweight=".5pt">
                <v:textbox>
                  <w:txbxContent>
                    <w:p w14:paraId="1EABADCC" w14:textId="20C810DD" w:rsidR="009246F0" w:rsidRPr="009246F0" w:rsidRDefault="009246F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4C773" wp14:editId="767D716B">
                <wp:simplePos x="0" y="0"/>
                <wp:positionH relativeFrom="column">
                  <wp:posOffset>2545840</wp:posOffset>
                </wp:positionH>
                <wp:positionV relativeFrom="paragraph">
                  <wp:posOffset>85406</wp:posOffset>
                </wp:positionV>
                <wp:extent cx="364490" cy="226060"/>
                <wp:effectExtent l="0" t="0" r="16510" b="2159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5AC1E" w14:textId="24104F89" w:rsidR="009246F0" w:rsidRPr="009246F0" w:rsidRDefault="009246F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Cuadro de texto" o:spid="_x0000_s1034" type="#_x0000_t202" style="position:absolute;left:0;text-align:left;margin-left:200.45pt;margin-top:6.7pt;width:28.7pt;height:1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" fillcolor="white [3201]" strokeweight=".5pt">
                <v:textbox>
                  <w:txbxContent>
                    <w:p w14:paraId="4CD5AC1E" w14:textId="24104F89" w:rsidR="009246F0" w:rsidRPr="009246F0" w:rsidRDefault="009246F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A33EB2" wp14:editId="2FD62A59">
                <wp:simplePos x="0" y="0"/>
                <wp:positionH relativeFrom="column">
                  <wp:posOffset>5277485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5.55pt;margin-top:6.7pt;width:28.7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" strokeweight=".25pt"/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92D78" wp14:editId="2A78A707">
                <wp:simplePos x="0" y="0"/>
                <wp:positionH relativeFrom="column">
                  <wp:posOffset>4918710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87.3pt;margin-top:6.7pt;width:28.7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ygIgIAAD0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" strokeweight=".25pt"/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249B5" wp14:editId="3B372481">
                <wp:simplePos x="0" y="0"/>
                <wp:positionH relativeFrom="column">
                  <wp:posOffset>4548505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58.15pt;margin-top:6.7pt;width:28.7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" strokeweight=".25pt"/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27AFE" wp14:editId="3C38CE98">
                <wp:simplePos x="0" y="0"/>
                <wp:positionH relativeFrom="column">
                  <wp:posOffset>2904490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8.7pt;margin-top:6.7pt;width:28.7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" strokeweight=".25pt"/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5651A" wp14:editId="5C436708">
                <wp:simplePos x="0" y="0"/>
                <wp:positionH relativeFrom="column">
                  <wp:posOffset>2545715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00.45pt;margin-top:6.7pt;width:28.7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" strokeweight=".25pt"/>
            </w:pict>
          </mc:Fallback>
        </mc:AlternateContent>
      </w:r>
      <w:r w:rsidR="00BC3C41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44F9D" wp14:editId="1D732FB8">
                <wp:simplePos x="0" y="0"/>
                <wp:positionH relativeFrom="column">
                  <wp:posOffset>2175510</wp:posOffset>
                </wp:positionH>
                <wp:positionV relativeFrom="paragraph">
                  <wp:posOffset>85090</wp:posOffset>
                </wp:positionV>
                <wp:extent cx="364490" cy="226060"/>
                <wp:effectExtent l="0" t="0" r="16510" b="2159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71.3pt;margin-top:6.7pt;width:28.7pt;height: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" strokeweight=".25pt"/>
            </w:pict>
          </mc:Fallback>
        </mc:AlternateContent>
      </w:r>
    </w:p>
    <w:p w14:paraId="32DB4B7D" w14:textId="48464062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21EBDAD8" w14:textId="77777777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Periodo de la prestación.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Inicio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Término: </w:t>
      </w:r>
    </w:p>
    <w:p w14:paraId="7037618A" w14:textId="77777777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Día</w:t>
      </w:r>
      <w:r>
        <w:rPr>
          <w:rFonts w:ascii="Arial" w:hAnsi="Arial" w:cs="Arial"/>
          <w:sz w:val="14"/>
          <w:szCs w:val="14"/>
        </w:rPr>
        <w:tab/>
        <w:t>Mes      Año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Día</w:t>
      </w:r>
      <w:r>
        <w:rPr>
          <w:rFonts w:ascii="Arial" w:hAnsi="Arial" w:cs="Arial"/>
          <w:sz w:val="14"/>
          <w:szCs w:val="14"/>
        </w:rPr>
        <w:tab/>
        <w:t xml:space="preserve">   Mes</w:t>
      </w:r>
      <w:r>
        <w:rPr>
          <w:rFonts w:ascii="Arial" w:hAnsi="Arial" w:cs="Arial"/>
          <w:sz w:val="14"/>
          <w:szCs w:val="14"/>
        </w:rPr>
        <w:tab/>
        <w:t>Año</w:t>
      </w:r>
    </w:p>
    <w:p w14:paraId="17A5D981" w14:textId="77777777" w:rsidR="002C4BCE" w:rsidRDefault="002C4BCE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5095F2C5" w14:textId="3E1B8130" w:rsidR="002C4BCE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C142DD" wp14:editId="39E853B6">
                <wp:simplePos x="0" y="0"/>
                <wp:positionH relativeFrom="column">
                  <wp:posOffset>1416685</wp:posOffset>
                </wp:positionH>
                <wp:positionV relativeFrom="paragraph">
                  <wp:posOffset>89535</wp:posOffset>
                </wp:positionV>
                <wp:extent cx="1490980" cy="0"/>
                <wp:effectExtent l="6985" t="13335" r="6985" b="571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11.55pt;margin-top:7.05pt;width:117.4pt;height: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" strokecolor="black [3213]" strokeweight=".25pt"/>
            </w:pict>
          </mc:Fallback>
        </mc:AlternateContent>
      </w:r>
      <w:r w:rsidR="001412A0">
        <w:rPr>
          <w:rFonts w:ascii="Arial" w:hAnsi="Arial" w:cs="Arial"/>
          <w:sz w:val="14"/>
          <w:szCs w:val="14"/>
        </w:rPr>
        <w:t>Horas de duración del programa: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 xml:space="preserve">Dependencia u organismo:   </w:t>
      </w:r>
    </w:p>
    <w:p w14:paraId="238F3F4B" w14:textId="4037DB64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6F2A95" wp14:editId="53FB5A1C">
                <wp:simplePos x="0" y="0"/>
                <wp:positionH relativeFrom="column">
                  <wp:posOffset>4839970</wp:posOffset>
                </wp:positionH>
                <wp:positionV relativeFrom="paragraph">
                  <wp:posOffset>20955</wp:posOffset>
                </wp:positionV>
                <wp:extent cx="2004060" cy="0"/>
                <wp:effectExtent l="0" t="0" r="15240" b="190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1.1pt;margin-top:1.65pt;width:157.8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" strokecolor="black [3213]" strokeweight=".25pt"/>
            </w:pict>
          </mc:Fallback>
        </mc:AlternateContent>
      </w:r>
    </w:p>
    <w:p w14:paraId="497BDDE9" w14:textId="053FFD98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Unidad administrativa responsable:   </w:t>
      </w:r>
    </w:p>
    <w:p w14:paraId="2FFD204B" w14:textId="02F05CF4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2EDC9E" wp14:editId="353A037A">
                <wp:simplePos x="0" y="0"/>
                <wp:positionH relativeFrom="column">
                  <wp:posOffset>1563370</wp:posOffset>
                </wp:positionH>
                <wp:positionV relativeFrom="paragraph">
                  <wp:posOffset>16510</wp:posOffset>
                </wp:positionV>
                <wp:extent cx="5304155" cy="0"/>
                <wp:effectExtent l="0" t="0" r="10795" b="1905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23.1pt;margin-top:1.3pt;width:417.65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" strokecolor="black [3213]" strokeweight=".25pt"/>
            </w:pict>
          </mc:Fallback>
        </mc:AlternateContent>
      </w:r>
    </w:p>
    <w:p w14:paraId="1CCC9F43" w14:textId="5E986FA5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Departamento o área:   </w:t>
      </w:r>
    </w:p>
    <w:p w14:paraId="710681C9" w14:textId="1900050E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D28C6B" wp14:editId="027983BD">
                <wp:simplePos x="0" y="0"/>
                <wp:positionH relativeFrom="column">
                  <wp:posOffset>1108710</wp:posOffset>
                </wp:positionH>
                <wp:positionV relativeFrom="paragraph">
                  <wp:posOffset>10160</wp:posOffset>
                </wp:positionV>
                <wp:extent cx="5764530" cy="0"/>
                <wp:effectExtent l="0" t="0" r="26670" b="1905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87.3pt;margin-top:.8pt;width:453.9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" strokecolor="black [3213]" strokeweight=".25pt"/>
            </w:pict>
          </mc:Fallback>
        </mc:AlternateContent>
      </w:r>
    </w:p>
    <w:p w14:paraId="21AE01EB" w14:textId="5511295B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Domicilio en que prestará el servicio:   </w:t>
      </w:r>
    </w:p>
    <w:p w14:paraId="2B8C5EA0" w14:textId="0E6C6C8A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619174" wp14:editId="60DCF4EF">
                <wp:simplePos x="0" y="0"/>
                <wp:positionH relativeFrom="column">
                  <wp:posOffset>1727200</wp:posOffset>
                </wp:positionH>
                <wp:positionV relativeFrom="paragraph">
                  <wp:posOffset>11430</wp:posOffset>
                </wp:positionV>
                <wp:extent cx="5146040" cy="0"/>
                <wp:effectExtent l="0" t="0" r="16510" b="1905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60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36pt;margin-top:.9pt;width:405.2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" strokecolor="black [3213]" strokeweight=".25pt"/>
            </w:pict>
          </mc:Fallback>
        </mc:AlternateConten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>Calle y número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>Colonia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>Población</w:t>
      </w:r>
    </w:p>
    <w:p w14:paraId="4316FA30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6388EA03" w14:textId="56EB058A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Funcionario responsable del programa y puesto: </w:t>
      </w:r>
    </w:p>
    <w:p w14:paraId="1686687B" w14:textId="11405DEC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15EBE7" wp14:editId="0FF88A2A">
                <wp:simplePos x="0" y="0"/>
                <wp:positionH relativeFrom="column">
                  <wp:posOffset>2176780</wp:posOffset>
                </wp:positionH>
                <wp:positionV relativeFrom="paragraph">
                  <wp:posOffset>32385</wp:posOffset>
                </wp:positionV>
                <wp:extent cx="4694555" cy="0"/>
                <wp:effectExtent l="0" t="0" r="10795" b="1905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45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71.4pt;margin-top:2.55pt;width:369.65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FTNQIAAHQ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" strokecolor="black [3213]" strokeweight=".25pt"/>
            </w:pict>
          </mc:Fallback>
        </mc:AlternateContent>
      </w:r>
    </w:p>
    <w:p w14:paraId="3D630608" w14:textId="0F4FAD73" w:rsidR="001412A0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707D1D0" wp14:editId="47186E63">
                <wp:simplePos x="0" y="0"/>
                <wp:positionH relativeFrom="column">
                  <wp:posOffset>4839970</wp:posOffset>
                </wp:positionH>
                <wp:positionV relativeFrom="paragraph">
                  <wp:posOffset>78740</wp:posOffset>
                </wp:positionV>
                <wp:extent cx="2033270" cy="0"/>
                <wp:effectExtent l="10795" t="12065" r="13335" b="698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81.1pt;margin-top:6.2pt;width:160.1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" strokecolor="black [3213]" strokeweight=".25pt"/>
            </w:pict>
          </mc:Fallback>
        </mc:AlternateContent>
      </w:r>
      <w:r w:rsidR="001412A0">
        <w:rPr>
          <w:rFonts w:ascii="Arial" w:hAnsi="Arial" w:cs="Arial"/>
          <w:sz w:val="14"/>
          <w:szCs w:val="14"/>
        </w:rPr>
        <w:t>Ayuda económica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>Si (    )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 xml:space="preserve">No (    ) </w:t>
      </w:r>
      <w:r w:rsidR="001412A0">
        <w:rPr>
          <w:rFonts w:ascii="Arial" w:hAnsi="Arial" w:cs="Arial"/>
          <w:sz w:val="14"/>
          <w:szCs w:val="14"/>
        </w:rPr>
        <w:tab/>
      </w:r>
      <w:r w:rsidR="001412A0">
        <w:rPr>
          <w:rFonts w:ascii="Arial" w:hAnsi="Arial" w:cs="Arial"/>
          <w:sz w:val="14"/>
          <w:szCs w:val="14"/>
        </w:rPr>
        <w:tab/>
        <w:t xml:space="preserve">Otorgada por:   </w:t>
      </w:r>
    </w:p>
    <w:p w14:paraId="1AEB4876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4F478B64" w14:textId="6226D93D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Monto de la ayuda económica:</w:t>
      </w:r>
    </w:p>
    <w:p w14:paraId="06BB61D5" w14:textId="0768E2F6" w:rsidR="001412A0" w:rsidRDefault="009246F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208EAB0" wp14:editId="387F5296">
                <wp:simplePos x="0" y="0"/>
                <wp:positionH relativeFrom="column">
                  <wp:posOffset>1475740</wp:posOffset>
                </wp:positionH>
                <wp:positionV relativeFrom="paragraph">
                  <wp:posOffset>22860</wp:posOffset>
                </wp:positionV>
                <wp:extent cx="1490980" cy="0"/>
                <wp:effectExtent l="0" t="0" r="13970" b="190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16.2pt;margin-top:1.8pt;width:117.4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" strokecolor="black [3213]" strokeweight=".25pt"/>
            </w:pict>
          </mc:Fallback>
        </mc:AlternateContent>
      </w:r>
    </w:p>
    <w:p w14:paraId="5DA4EE6F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1B5C1229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36316FB5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2197512A" w14:textId="5B36F8FA" w:rsidR="001412A0" w:rsidRDefault="00441317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201868" wp14:editId="75CD2CA7">
                <wp:simplePos x="0" y="0"/>
                <wp:positionH relativeFrom="column">
                  <wp:posOffset>4605655</wp:posOffset>
                </wp:positionH>
                <wp:positionV relativeFrom="paragraph">
                  <wp:posOffset>81280</wp:posOffset>
                </wp:positionV>
                <wp:extent cx="2144395" cy="0"/>
                <wp:effectExtent l="5080" t="5080" r="12700" b="1397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43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62.65pt;margin-top:6.4pt;width:168.8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5Y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555002" wp14:editId="39C042FE">
                <wp:simplePos x="0" y="0"/>
                <wp:positionH relativeFrom="column">
                  <wp:posOffset>1960880</wp:posOffset>
                </wp:positionH>
                <wp:positionV relativeFrom="paragraph">
                  <wp:posOffset>81280</wp:posOffset>
                </wp:positionV>
                <wp:extent cx="1964055" cy="0"/>
                <wp:effectExtent l="8255" t="5080" r="8890" b="1397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54.4pt;margin-top:6.4pt;width:154.65pt;height:0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0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8EB2AE0" wp14:editId="3A1C88ED">
                <wp:simplePos x="0" y="0"/>
                <wp:positionH relativeFrom="column">
                  <wp:posOffset>44450</wp:posOffset>
                </wp:positionH>
                <wp:positionV relativeFrom="paragraph">
                  <wp:posOffset>81280</wp:posOffset>
                </wp:positionV>
                <wp:extent cx="1477010" cy="0"/>
                <wp:effectExtent l="6350" t="5080" r="12065" b="1397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.5pt;margin-top:6.4pt;width:116.3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xQHgIAADw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" strokeweight=".25pt"/>
            </w:pict>
          </mc:Fallback>
        </mc:AlternateContent>
      </w:r>
    </w:p>
    <w:p w14:paraId="45118D00" w14:textId="77777777" w:rsidR="001412A0" w:rsidRDefault="001412A0" w:rsidP="001412A0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Dirección de Servicio Social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Nombre y firma del prestador.</w:t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  <w:t xml:space="preserve">             Responsable del Programa</w:t>
      </w:r>
    </w:p>
    <w:p w14:paraId="4D5B238C" w14:textId="77777777" w:rsidR="00C02076" w:rsidRDefault="00C02076" w:rsidP="001412A0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(Nombre, Firma y Sello)</w:t>
      </w:r>
    </w:p>
    <w:p w14:paraId="3C6F96F0" w14:textId="77777777" w:rsidR="001412A0" w:rsidRDefault="001412A0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1FFE504D" w14:textId="77777777" w:rsidR="002205F7" w:rsidRDefault="002205F7" w:rsidP="002205F7">
      <w:pPr>
        <w:pStyle w:val="Cuadrculamedia21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, Mich; a           de                          del 201    .</w:t>
      </w:r>
    </w:p>
    <w:p w14:paraId="7A5B6F03" w14:textId="77777777" w:rsidR="00C02076" w:rsidRDefault="00C02076" w:rsidP="0074566B">
      <w:pPr>
        <w:pStyle w:val="Cuadrculamedia21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Documentación requerida:</w:t>
      </w:r>
    </w:p>
    <w:p w14:paraId="20BECC83" w14:textId="77777777" w:rsidR="00C02076" w:rsidRP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-Copia acta nacimiento</w:t>
      </w:r>
    </w:p>
    <w:p w14:paraId="52B89255" w14:textId="77777777" w:rsid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-Copia de la CURP</w:t>
      </w:r>
    </w:p>
    <w:p w14:paraId="0DD2B16E" w14:textId="77777777" w:rsid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-Constancia original del año o semestre escolar cursado.</w:t>
      </w:r>
    </w:p>
    <w:p w14:paraId="66ED87AD" w14:textId="77777777" w:rsid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-Una fotografía tamaño infantil.</w:t>
      </w:r>
    </w:p>
    <w:p w14:paraId="417AD2F6" w14:textId="77777777" w:rsid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-Oficio de aceptación (firmado y sellado por el responsable del programa).</w:t>
      </w:r>
    </w:p>
    <w:p w14:paraId="5A8314F8" w14:textId="71C8568B" w:rsidR="003F134C" w:rsidRDefault="003F134C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-Carpeta tamaño carta</w:t>
      </w:r>
    </w:p>
    <w:p w14:paraId="1FFBFC6A" w14:textId="77777777" w:rsidR="00C02076" w:rsidRDefault="00C02076" w:rsidP="0074566B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210F2834" w14:textId="77777777" w:rsidR="00C02076" w:rsidRDefault="00C02076" w:rsidP="00C02076">
      <w:pPr>
        <w:pStyle w:val="Cuadrculamedia21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Vinculación Interna</w:t>
      </w:r>
    </w:p>
    <w:p w14:paraId="5D86277C" w14:textId="77777777" w:rsidR="00C02076" w:rsidRDefault="00C02076" w:rsidP="00C02076">
      <w:pPr>
        <w:pStyle w:val="Cuadrculamedia21"/>
        <w:jc w:val="center"/>
        <w:rPr>
          <w:rFonts w:ascii="Arial" w:hAnsi="Arial" w:cs="Arial"/>
          <w:b/>
          <w:sz w:val="14"/>
          <w:szCs w:val="14"/>
        </w:rPr>
      </w:pPr>
    </w:p>
    <w:p w14:paraId="7EA59CA8" w14:textId="796FB730" w:rsidR="00C02076" w:rsidRDefault="00441317" w:rsidP="00C02076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0D8BE85" wp14:editId="62051E7E">
                <wp:simplePos x="0" y="0"/>
                <wp:positionH relativeFrom="column">
                  <wp:posOffset>3672840</wp:posOffset>
                </wp:positionH>
                <wp:positionV relativeFrom="paragraph">
                  <wp:posOffset>97790</wp:posOffset>
                </wp:positionV>
                <wp:extent cx="3106420" cy="0"/>
                <wp:effectExtent l="5715" t="12065" r="12065" b="698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64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9.2pt;margin-top:7.7pt;width:244.6pt;height:0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11EAEE" wp14:editId="7A490C37">
                <wp:simplePos x="0" y="0"/>
                <wp:positionH relativeFrom="column">
                  <wp:posOffset>1108710</wp:posOffset>
                </wp:positionH>
                <wp:positionV relativeFrom="paragraph">
                  <wp:posOffset>97790</wp:posOffset>
                </wp:positionV>
                <wp:extent cx="2007235" cy="0"/>
                <wp:effectExtent l="13335" t="12065" r="8255" b="698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87.3pt;margin-top:7.7pt;width:158.05pt;height: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" strokecolor="black [3213]" strokeweight=".25pt"/>
            </w:pict>
          </mc:Fallback>
        </mc:AlternateContent>
      </w:r>
      <w:r w:rsidR="00C02076">
        <w:rPr>
          <w:rFonts w:ascii="Arial" w:hAnsi="Arial" w:cs="Arial"/>
          <w:sz w:val="14"/>
          <w:szCs w:val="14"/>
        </w:rPr>
        <w:t xml:space="preserve">Dependencia u organismo: </w:t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  <w:t xml:space="preserve">  Domicilio: </w:t>
      </w:r>
    </w:p>
    <w:p w14:paraId="3277C65A" w14:textId="77777777" w:rsidR="00C02076" w:rsidRDefault="00C02076" w:rsidP="00C02076">
      <w:pPr>
        <w:pStyle w:val="Cuadrculamedia21"/>
        <w:jc w:val="both"/>
        <w:rPr>
          <w:rFonts w:ascii="Arial" w:hAnsi="Arial" w:cs="Arial"/>
          <w:sz w:val="14"/>
          <w:szCs w:val="14"/>
        </w:rPr>
      </w:pPr>
    </w:p>
    <w:p w14:paraId="38014522" w14:textId="38697FF2" w:rsidR="00C02076" w:rsidRDefault="00441317" w:rsidP="00C02076">
      <w:pPr>
        <w:pStyle w:val="Cuadrculamedia2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6E749E" wp14:editId="3EA41940">
                <wp:simplePos x="0" y="0"/>
                <wp:positionH relativeFrom="column">
                  <wp:posOffset>4194175</wp:posOffset>
                </wp:positionH>
                <wp:positionV relativeFrom="paragraph">
                  <wp:posOffset>98425</wp:posOffset>
                </wp:positionV>
                <wp:extent cx="2600325" cy="635"/>
                <wp:effectExtent l="12700" t="12700" r="6350" b="571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30.25pt;margin-top:7.75pt;width:204.75pt;height:.0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YrNgIAAHU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07CA82B" wp14:editId="1B76340D">
                <wp:simplePos x="0" y="0"/>
                <wp:positionH relativeFrom="column">
                  <wp:posOffset>586105</wp:posOffset>
                </wp:positionH>
                <wp:positionV relativeFrom="paragraph">
                  <wp:posOffset>98425</wp:posOffset>
                </wp:positionV>
                <wp:extent cx="2769870" cy="0"/>
                <wp:effectExtent l="5080" t="12700" r="6350" b="635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8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6.15pt;margin-top:7.75pt;width:218.1pt;height: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ZHNAIAAHMEAAAOAAAAZHJzL2Uyb0RvYy54bWysVMGO2jAQvVfqP1i+QxJIWY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" strokecolor="black [3213]" strokeweight=".25pt"/>
            </w:pict>
          </mc:Fallback>
        </mc:AlternateContent>
      </w:r>
      <w:r w:rsidR="00C02076">
        <w:rPr>
          <w:rFonts w:ascii="Arial" w:hAnsi="Arial" w:cs="Arial"/>
          <w:sz w:val="14"/>
          <w:szCs w:val="14"/>
        </w:rPr>
        <w:t xml:space="preserve">Responsable: </w:t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</w:r>
      <w:r w:rsidR="00C02076">
        <w:rPr>
          <w:rFonts w:ascii="Arial" w:hAnsi="Arial" w:cs="Arial"/>
          <w:sz w:val="14"/>
          <w:szCs w:val="14"/>
        </w:rPr>
        <w:tab/>
        <w:t xml:space="preserve">Firma y Sello </w:t>
      </w:r>
    </w:p>
    <w:p w14:paraId="23C60C69" w14:textId="77777777" w:rsidR="00C02076" w:rsidRDefault="00C02076" w:rsidP="00C02076">
      <w:pPr>
        <w:pStyle w:val="Cuadrculamedia21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7FD6D090" w14:textId="77777777" w:rsidR="00C02076" w:rsidRPr="00C02076" w:rsidRDefault="00C02076" w:rsidP="00C02076">
      <w:pPr>
        <w:pStyle w:val="Cuadrculamedia21"/>
        <w:spacing w:line="360" w:lineRule="auto"/>
        <w:jc w:val="both"/>
        <w:rPr>
          <w:rFonts w:ascii="Arial" w:hAnsi="Arial" w:cs="Arial"/>
          <w:sz w:val="14"/>
          <w:szCs w:val="14"/>
          <w:u w:val="single"/>
        </w:rPr>
      </w:pPr>
      <w:r w:rsidRPr="00C02076">
        <w:rPr>
          <w:rFonts w:ascii="Arial" w:hAnsi="Arial" w:cs="Arial"/>
          <w:b/>
          <w:sz w:val="14"/>
          <w:szCs w:val="14"/>
          <w:u w:val="single"/>
        </w:rPr>
        <w:t xml:space="preserve">NOTA: </w:t>
      </w:r>
      <w:r>
        <w:rPr>
          <w:rFonts w:ascii="Arial" w:hAnsi="Arial" w:cs="Arial"/>
          <w:sz w:val="14"/>
          <w:szCs w:val="14"/>
          <w:u w:val="single"/>
        </w:rPr>
        <w:t>Cuentas con 15 días hábiles, a partir del inicio de la prestación para el registro del Servicio Social. Para dudas o aclaraciones contáctanos por medio de nuestras Redes Sociales o Correo Electrónico. Recuerda conservar copia de tu documento.</w:t>
      </w:r>
    </w:p>
    <w:sectPr w:rsidR="00C02076" w:rsidRPr="00C02076" w:rsidSect="000A7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70" w:right="907" w:bottom="363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CC4F4" w14:textId="77777777" w:rsidR="00EB2CA6" w:rsidRDefault="00EB2CA6" w:rsidP="00D304B9">
      <w:pPr>
        <w:spacing w:after="0" w:line="240" w:lineRule="auto"/>
      </w:pPr>
      <w:r>
        <w:separator/>
      </w:r>
    </w:p>
  </w:endnote>
  <w:endnote w:type="continuationSeparator" w:id="0">
    <w:p w14:paraId="03E9AFAC" w14:textId="77777777" w:rsidR="00EB2CA6" w:rsidRDefault="00EB2CA6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Sans-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Galano Grotesqu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01F9" w14:textId="77777777" w:rsidR="00975AC5" w:rsidRDefault="00975A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B971" w14:textId="5D802317" w:rsidR="00AA0149" w:rsidRPr="00F3210A" w:rsidRDefault="00441317" w:rsidP="008920E6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4C8EA1" wp14:editId="2C052C45">
              <wp:simplePos x="0" y="0"/>
              <wp:positionH relativeFrom="column">
                <wp:posOffset>4587240</wp:posOffset>
              </wp:positionH>
              <wp:positionV relativeFrom="paragraph">
                <wp:posOffset>-730885</wp:posOffset>
              </wp:positionV>
              <wp:extent cx="2613660" cy="10287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86EE9" w14:textId="77777777" w:rsidR="002205F7" w:rsidRDefault="002205F7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</w:p>
                        <w:p w14:paraId="5893B1DE" w14:textId="77777777" w:rsidR="00AA0149" w:rsidRPr="005B7C5E" w:rsidRDefault="00102DE1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 xml:space="preserve">Calle Vicente Barroso de la </w:t>
                          </w:r>
                          <w:r w:rsidR="00AA0149"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Escayola #200,</w:t>
                          </w:r>
                        </w:p>
                        <w:p w14:paraId="351B6798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 xml:space="preserve">Col. Félix </w:t>
                          </w:r>
                          <w:proofErr w:type="spellStart"/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Ireta</w:t>
                          </w:r>
                          <w:proofErr w:type="spellEnd"/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, C.P. 58070.</w:t>
                          </w:r>
                        </w:p>
                        <w:p w14:paraId="7761F2CE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Morelia, Michoacán.</w:t>
                          </w:r>
                        </w:p>
                        <w:p w14:paraId="03ACB8B5" w14:textId="77777777" w:rsidR="00AA0149" w:rsidRPr="00AA0149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4"/>
                              <w:szCs w:val="14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Tel. (443) 313 56 56 y 323 63</w:t>
                          </w:r>
                          <w:r w:rsidRPr="00AA0149">
                            <w:rPr>
                              <w:rFonts w:ascii="Galano Grotesque" w:hAnsi="Galano Grotesque"/>
                              <w:sz w:val="16"/>
                              <w:szCs w:val="16"/>
                            </w:rPr>
                            <w:t xml:space="preserve"> 33</w:t>
                          </w:r>
                        </w:p>
                        <w:p w14:paraId="1436B293" w14:textId="77777777" w:rsidR="00AA0149" w:rsidRDefault="00AA0149" w:rsidP="00AA01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2pt;margin-top:-57.55pt;width:205.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YlsQ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" filled="f" stroked="f">
              <v:textbox inset=",7.2pt,,7.2pt">
                <w:txbxContent>
                  <w:p w14:paraId="42086EE9" w14:textId="77777777" w:rsidR="002205F7" w:rsidRDefault="002205F7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</w:p>
                  <w:p w14:paraId="5893B1DE" w14:textId="77777777" w:rsidR="00AA0149" w:rsidRPr="005B7C5E" w:rsidRDefault="00102DE1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>
                      <w:rPr>
                        <w:rFonts w:ascii="Galano Grotesque" w:hAnsi="Galano Grotesque"/>
                        <w:sz w:val="15"/>
                        <w:szCs w:val="15"/>
                      </w:rPr>
                      <w:t xml:space="preserve">Calle Vicente Barroso de la </w:t>
                    </w:r>
                    <w:r w:rsidR="00AA0149"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Escayola #200,</w:t>
                    </w:r>
                  </w:p>
                  <w:p w14:paraId="351B6798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Col. Félix Ireta, C.P. 58070.</w:t>
                    </w:r>
                  </w:p>
                  <w:p w14:paraId="7761F2CE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Morelia, Michoacán.</w:t>
                    </w:r>
                  </w:p>
                  <w:p w14:paraId="03ACB8B5" w14:textId="77777777" w:rsidR="00AA0149" w:rsidRPr="00AA0149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4"/>
                        <w:szCs w:val="14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Tel. (443) 313 56 56 y 323 63</w:t>
                    </w:r>
                    <w:r w:rsidRPr="00AA0149">
                      <w:rPr>
                        <w:rFonts w:ascii="Galano Grotesque" w:hAnsi="Galano Grotesque"/>
                        <w:sz w:val="16"/>
                        <w:szCs w:val="16"/>
                      </w:rPr>
                      <w:t xml:space="preserve"> 33</w:t>
                    </w:r>
                  </w:p>
                  <w:p w14:paraId="1436B293" w14:textId="77777777" w:rsidR="00AA0149" w:rsidRDefault="00AA0149" w:rsidP="00AA0149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975AC5">
      <w:rPr>
        <w:rFonts w:ascii="EurekaSans-RegularCaps" w:hAnsi="EurekaSans-RegularCaps"/>
        <w:sz w:val="18"/>
        <w:szCs w:val="18"/>
      </w:rPr>
      <w:t>www.jovenes.michoacan.gob.mx</w:t>
    </w:r>
    <w:r w:rsidR="00975AC5" w:rsidRPr="00F3210A">
      <w:rPr>
        <w:rFonts w:ascii="EurekaSans-RegularCaps" w:hAnsi="EurekaSans-RegularCaps"/>
        <w:color w:val="7F7F7F"/>
      </w:rPr>
      <w:t xml:space="preserve"> </w:t>
    </w:r>
  </w:p>
  <w:p w14:paraId="6BA90FDF" w14:textId="77777777" w:rsidR="00AA0149" w:rsidRPr="00F3210A" w:rsidRDefault="00AA0149" w:rsidP="000A7760">
    <w:pPr>
      <w:pStyle w:val="Piedepgina"/>
      <w:tabs>
        <w:tab w:val="clear" w:pos="4419"/>
        <w:tab w:val="left" w:pos="0"/>
        <w:tab w:val="center" w:pos="4678"/>
      </w:tabs>
      <w:ind w:left="-567" w:hanging="142"/>
      <w:rPr>
        <w:rFonts w:ascii="EurekaSans-RegularCaps" w:hAnsi="EurekaSans-RegularCaps"/>
        <w:color w:val="7F7F7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90E2E" w14:textId="77777777" w:rsidR="00975AC5" w:rsidRDefault="00975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6CC52" w14:textId="77777777" w:rsidR="00EB2CA6" w:rsidRDefault="00EB2CA6" w:rsidP="00D304B9">
      <w:pPr>
        <w:spacing w:after="0" w:line="240" w:lineRule="auto"/>
      </w:pPr>
      <w:r>
        <w:separator/>
      </w:r>
    </w:p>
  </w:footnote>
  <w:footnote w:type="continuationSeparator" w:id="0">
    <w:p w14:paraId="6C365064" w14:textId="77777777" w:rsidR="00EB2CA6" w:rsidRDefault="00EB2CA6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C4C25" w14:textId="77777777" w:rsidR="00975AC5" w:rsidRDefault="00975A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1CD43" w14:textId="6F5E8AFC" w:rsidR="00AA0149" w:rsidRDefault="00441317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C5E3CBA" wp14:editId="74BC1AD6">
          <wp:simplePos x="0" y="0"/>
          <wp:positionH relativeFrom="column">
            <wp:posOffset>148590</wp:posOffset>
          </wp:positionH>
          <wp:positionV relativeFrom="paragraph">
            <wp:posOffset>165100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4" name="Imagen 14" descr="Sin%20títul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n%20títul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7ECC" w14:textId="77777777" w:rsidR="00975AC5" w:rsidRDefault="00975A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0E6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184E3C"/>
    <w:multiLevelType w:val="hybridMultilevel"/>
    <w:tmpl w:val="57FA6B06"/>
    <w:lvl w:ilvl="0" w:tplc="F47E18A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6C9B"/>
    <w:multiLevelType w:val="hybridMultilevel"/>
    <w:tmpl w:val="C2F49AD2"/>
    <w:lvl w:ilvl="0" w:tplc="CEA408C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4F47"/>
    <w:multiLevelType w:val="hybridMultilevel"/>
    <w:tmpl w:val="7E32BA5C"/>
    <w:lvl w:ilvl="0" w:tplc="34EA3C0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425D4"/>
    <w:rsid w:val="00043A37"/>
    <w:rsid w:val="00053D87"/>
    <w:rsid w:val="00057486"/>
    <w:rsid w:val="00060000"/>
    <w:rsid w:val="000668B5"/>
    <w:rsid w:val="0007372D"/>
    <w:rsid w:val="000A7760"/>
    <w:rsid w:val="000C6B85"/>
    <w:rsid w:val="00102DE1"/>
    <w:rsid w:val="00116088"/>
    <w:rsid w:val="001246C3"/>
    <w:rsid w:val="001412A0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05F7"/>
    <w:rsid w:val="002259EF"/>
    <w:rsid w:val="002467C3"/>
    <w:rsid w:val="00261EF1"/>
    <w:rsid w:val="0027749D"/>
    <w:rsid w:val="0029448C"/>
    <w:rsid w:val="0029763E"/>
    <w:rsid w:val="002C4BCE"/>
    <w:rsid w:val="002E5749"/>
    <w:rsid w:val="00310004"/>
    <w:rsid w:val="00312732"/>
    <w:rsid w:val="00322641"/>
    <w:rsid w:val="00352AF1"/>
    <w:rsid w:val="003537C4"/>
    <w:rsid w:val="003828E3"/>
    <w:rsid w:val="003A22CD"/>
    <w:rsid w:val="003B39CD"/>
    <w:rsid w:val="003D1D6E"/>
    <w:rsid w:val="003D3E8C"/>
    <w:rsid w:val="003D7F79"/>
    <w:rsid w:val="003F134C"/>
    <w:rsid w:val="003F1A69"/>
    <w:rsid w:val="00413A62"/>
    <w:rsid w:val="00426B4B"/>
    <w:rsid w:val="00432AEB"/>
    <w:rsid w:val="00441317"/>
    <w:rsid w:val="0045064B"/>
    <w:rsid w:val="0047110C"/>
    <w:rsid w:val="00475E38"/>
    <w:rsid w:val="0048635D"/>
    <w:rsid w:val="004864EF"/>
    <w:rsid w:val="004A2B89"/>
    <w:rsid w:val="004A4DA6"/>
    <w:rsid w:val="004C1BD3"/>
    <w:rsid w:val="004D3122"/>
    <w:rsid w:val="005108EA"/>
    <w:rsid w:val="00511AF2"/>
    <w:rsid w:val="00542A70"/>
    <w:rsid w:val="005435A6"/>
    <w:rsid w:val="00560764"/>
    <w:rsid w:val="005664CB"/>
    <w:rsid w:val="00576516"/>
    <w:rsid w:val="00593929"/>
    <w:rsid w:val="00596C9B"/>
    <w:rsid w:val="005B7C5E"/>
    <w:rsid w:val="005D0094"/>
    <w:rsid w:val="005E2A7F"/>
    <w:rsid w:val="005F4039"/>
    <w:rsid w:val="00605332"/>
    <w:rsid w:val="006211F3"/>
    <w:rsid w:val="00624815"/>
    <w:rsid w:val="00626A1A"/>
    <w:rsid w:val="00666250"/>
    <w:rsid w:val="00675B60"/>
    <w:rsid w:val="00676547"/>
    <w:rsid w:val="0068204D"/>
    <w:rsid w:val="006935CB"/>
    <w:rsid w:val="006A5D1C"/>
    <w:rsid w:val="006D59A1"/>
    <w:rsid w:val="006E4B1A"/>
    <w:rsid w:val="00704547"/>
    <w:rsid w:val="0074566B"/>
    <w:rsid w:val="00777DD0"/>
    <w:rsid w:val="007935DF"/>
    <w:rsid w:val="00794210"/>
    <w:rsid w:val="007B33EB"/>
    <w:rsid w:val="00800198"/>
    <w:rsid w:val="0087326A"/>
    <w:rsid w:val="0087633D"/>
    <w:rsid w:val="008920E6"/>
    <w:rsid w:val="008B4E97"/>
    <w:rsid w:val="008C0B68"/>
    <w:rsid w:val="008E7A11"/>
    <w:rsid w:val="008F06ED"/>
    <w:rsid w:val="009246F0"/>
    <w:rsid w:val="00930C22"/>
    <w:rsid w:val="00972042"/>
    <w:rsid w:val="00975AC5"/>
    <w:rsid w:val="00991022"/>
    <w:rsid w:val="009A4BBF"/>
    <w:rsid w:val="009B7C28"/>
    <w:rsid w:val="009E6601"/>
    <w:rsid w:val="009F41C0"/>
    <w:rsid w:val="00A055A9"/>
    <w:rsid w:val="00A23220"/>
    <w:rsid w:val="00A26E28"/>
    <w:rsid w:val="00A36324"/>
    <w:rsid w:val="00A40963"/>
    <w:rsid w:val="00A44BF2"/>
    <w:rsid w:val="00A72F04"/>
    <w:rsid w:val="00A808C6"/>
    <w:rsid w:val="00A91597"/>
    <w:rsid w:val="00A95DB1"/>
    <w:rsid w:val="00AA0149"/>
    <w:rsid w:val="00AB0023"/>
    <w:rsid w:val="00AB6004"/>
    <w:rsid w:val="00AC440A"/>
    <w:rsid w:val="00B0294A"/>
    <w:rsid w:val="00B10DB3"/>
    <w:rsid w:val="00B20A24"/>
    <w:rsid w:val="00B26838"/>
    <w:rsid w:val="00B459E9"/>
    <w:rsid w:val="00B53468"/>
    <w:rsid w:val="00BB4129"/>
    <w:rsid w:val="00BC3C41"/>
    <w:rsid w:val="00C02076"/>
    <w:rsid w:val="00C232CE"/>
    <w:rsid w:val="00C24342"/>
    <w:rsid w:val="00C43861"/>
    <w:rsid w:val="00C448F9"/>
    <w:rsid w:val="00C55912"/>
    <w:rsid w:val="00C94C1F"/>
    <w:rsid w:val="00C95FCA"/>
    <w:rsid w:val="00CA5A5E"/>
    <w:rsid w:val="00CB33CD"/>
    <w:rsid w:val="00CD342E"/>
    <w:rsid w:val="00CE53FB"/>
    <w:rsid w:val="00CE6D1F"/>
    <w:rsid w:val="00CE6F12"/>
    <w:rsid w:val="00CF3AC9"/>
    <w:rsid w:val="00CF3C27"/>
    <w:rsid w:val="00CF3DA1"/>
    <w:rsid w:val="00CF50FF"/>
    <w:rsid w:val="00D02DEC"/>
    <w:rsid w:val="00D03BC7"/>
    <w:rsid w:val="00D04D49"/>
    <w:rsid w:val="00D304B9"/>
    <w:rsid w:val="00D33FEB"/>
    <w:rsid w:val="00D451A0"/>
    <w:rsid w:val="00D83D81"/>
    <w:rsid w:val="00D922A3"/>
    <w:rsid w:val="00D971FD"/>
    <w:rsid w:val="00DA61CE"/>
    <w:rsid w:val="00DD702B"/>
    <w:rsid w:val="00DE57B7"/>
    <w:rsid w:val="00E231F5"/>
    <w:rsid w:val="00E37175"/>
    <w:rsid w:val="00E47E24"/>
    <w:rsid w:val="00E541CF"/>
    <w:rsid w:val="00E559EC"/>
    <w:rsid w:val="00E73866"/>
    <w:rsid w:val="00E84B26"/>
    <w:rsid w:val="00EB2CA6"/>
    <w:rsid w:val="00EC01C4"/>
    <w:rsid w:val="00EE3783"/>
    <w:rsid w:val="00EE4FB3"/>
    <w:rsid w:val="00F12949"/>
    <w:rsid w:val="00F3210A"/>
    <w:rsid w:val="00F57BB8"/>
    <w:rsid w:val="00F6232F"/>
    <w:rsid w:val="00F67028"/>
    <w:rsid w:val="00FB3281"/>
    <w:rsid w:val="00FB49FF"/>
    <w:rsid w:val="00FC5662"/>
    <w:rsid w:val="00FD3C98"/>
    <w:rsid w:val="00F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D4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2B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2B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4B78-6F5E-42FD-B85F-DE557770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28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6</cp:revision>
  <cp:lastPrinted>2017-08-21T23:30:00Z</cp:lastPrinted>
  <dcterms:created xsi:type="dcterms:W3CDTF">2017-06-07T16:53:00Z</dcterms:created>
  <dcterms:modified xsi:type="dcterms:W3CDTF">2017-08-21T23:31:00Z</dcterms:modified>
</cp:coreProperties>
</file>